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4680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30"/>
        <w:gridCol w:w="1550"/>
        <w:gridCol w:w="3220"/>
        <w:gridCol w:w="1440"/>
        <w:gridCol w:w="1170"/>
        <w:gridCol w:w="1260"/>
        <w:gridCol w:w="1170"/>
        <w:gridCol w:w="1140"/>
        <w:gridCol w:w="1020"/>
        <w:gridCol w:w="1980"/>
      </w:tblGrid>
      <w:tr w:rsidR="001C27B7" w:rsidRPr="00793260" w14:paraId="15BBC5E2" w14:textId="77777777" w:rsidTr="00793260">
        <w:trPr>
          <w:cantSplit/>
          <w:tblHeader/>
        </w:trPr>
        <w:tc>
          <w:tcPr>
            <w:tcW w:w="730" w:type="dxa"/>
            <w:vMerge w:val="restart"/>
            <w:shd w:val="clear" w:color="auto" w:fill="C6D9F1" w:themeFill="text2" w:themeFillTint="33"/>
            <w:vAlign w:val="center"/>
          </w:tcPr>
          <w:p w14:paraId="56114D0F" w14:textId="77777777" w:rsidR="001C27B7" w:rsidRPr="00793260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No.</w:t>
            </w:r>
          </w:p>
        </w:tc>
        <w:tc>
          <w:tcPr>
            <w:tcW w:w="1550" w:type="dxa"/>
            <w:vMerge w:val="restart"/>
            <w:shd w:val="clear" w:color="auto" w:fill="C6D9F1" w:themeFill="text2" w:themeFillTint="33"/>
            <w:vAlign w:val="center"/>
          </w:tcPr>
          <w:p w14:paraId="70C60D0A" w14:textId="77777777" w:rsidR="001C27B7" w:rsidRPr="00793260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Activity Description</w:t>
            </w:r>
          </w:p>
        </w:tc>
        <w:tc>
          <w:tcPr>
            <w:tcW w:w="4660" w:type="dxa"/>
            <w:gridSpan w:val="2"/>
            <w:shd w:val="clear" w:color="auto" w:fill="C6D9F1" w:themeFill="text2" w:themeFillTint="33"/>
            <w:vAlign w:val="center"/>
          </w:tcPr>
          <w:p w14:paraId="78EF3B9B" w14:textId="77777777" w:rsidR="001C27B7" w:rsidRPr="00793260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Inspection/Test Requirements</w:t>
            </w:r>
          </w:p>
        </w:tc>
        <w:tc>
          <w:tcPr>
            <w:tcW w:w="2430" w:type="dxa"/>
            <w:gridSpan w:val="2"/>
            <w:shd w:val="clear" w:color="auto" w:fill="C6D9F1" w:themeFill="text2" w:themeFillTint="33"/>
            <w:vAlign w:val="center"/>
          </w:tcPr>
          <w:p w14:paraId="0CCE96A2" w14:textId="77777777" w:rsidR="001C27B7" w:rsidRPr="00793260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Documentation</w:t>
            </w:r>
          </w:p>
        </w:tc>
        <w:tc>
          <w:tcPr>
            <w:tcW w:w="3330" w:type="dxa"/>
            <w:gridSpan w:val="3"/>
            <w:shd w:val="clear" w:color="auto" w:fill="C6D9F1" w:themeFill="text2" w:themeFillTint="33"/>
            <w:vAlign w:val="center"/>
          </w:tcPr>
          <w:p w14:paraId="6C7578ED" w14:textId="77777777" w:rsidR="001C27B7" w:rsidRPr="00793260" w:rsidRDefault="001C27B7" w:rsidP="00793260">
            <w:pPr>
              <w:pStyle w:val="TableTextCentered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Method of Verification (see Legend)</w:t>
            </w:r>
          </w:p>
        </w:tc>
        <w:tc>
          <w:tcPr>
            <w:tcW w:w="1980" w:type="dxa"/>
            <w:vMerge w:val="restart"/>
            <w:shd w:val="clear" w:color="auto" w:fill="C6D9F1" w:themeFill="text2" w:themeFillTint="33"/>
            <w:vAlign w:val="center"/>
          </w:tcPr>
          <w:p w14:paraId="71ACFF26" w14:textId="77777777" w:rsidR="001C27B7" w:rsidRPr="00793260" w:rsidRDefault="001C27B7" w:rsidP="0079326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Demonstrated Evidence </w:t>
            </w:r>
          </w:p>
          <w:p w14:paraId="14C55A1B" w14:textId="77777777" w:rsidR="001C27B7" w:rsidRPr="00793260" w:rsidRDefault="001C27B7" w:rsidP="0079326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Report/Checklist</w:t>
            </w:r>
          </w:p>
          <w:p w14:paraId="721E76AD" w14:textId="77777777" w:rsidR="001C27B7" w:rsidRPr="00793260" w:rsidRDefault="001C27B7" w:rsidP="00793260">
            <w:pPr>
              <w:pStyle w:val="TableTextCentered"/>
              <w:spacing w:before="0" w:after="0"/>
              <w:rPr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Reference No.</w:t>
            </w:r>
          </w:p>
        </w:tc>
      </w:tr>
      <w:tr w:rsidR="001C27B7" w:rsidRPr="00793260" w14:paraId="7AB8DA59" w14:textId="77777777" w:rsidTr="00793260">
        <w:trPr>
          <w:cantSplit/>
          <w:tblHeader/>
        </w:trPr>
        <w:tc>
          <w:tcPr>
            <w:tcW w:w="730" w:type="dxa"/>
            <w:vMerge/>
            <w:shd w:val="clear" w:color="auto" w:fill="C6D9F1" w:themeFill="text2" w:themeFillTint="33"/>
            <w:vAlign w:val="center"/>
          </w:tcPr>
          <w:p w14:paraId="5FA32C77" w14:textId="77777777" w:rsidR="001C27B7" w:rsidRPr="00793260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50" w:type="dxa"/>
            <w:vMerge/>
            <w:shd w:val="clear" w:color="auto" w:fill="C6D9F1" w:themeFill="text2" w:themeFillTint="33"/>
            <w:vAlign w:val="center"/>
          </w:tcPr>
          <w:p w14:paraId="11EDC85F" w14:textId="77777777" w:rsidR="001C27B7" w:rsidRPr="00793260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C6D9F1" w:themeFill="text2" w:themeFillTint="33"/>
            <w:vAlign w:val="center"/>
          </w:tcPr>
          <w:p w14:paraId="6A2C90A4" w14:textId="77777777" w:rsidR="001C27B7" w:rsidRPr="00793260" w:rsidRDefault="001C27B7" w:rsidP="00793260">
            <w:pPr>
              <w:ind w:left="142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Test or Inspection Performed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14:paraId="4AB5E341" w14:textId="77777777" w:rsidR="001C27B7" w:rsidRPr="00793260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Stage/ Frequency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3EDC223C" w14:textId="77777777" w:rsidR="001C27B7" w:rsidRPr="00793260" w:rsidRDefault="001C27B7" w:rsidP="0079326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Code/Spec/ </w:t>
            </w:r>
            <w:r w:rsidR="002A4FB5">
              <w:rPr>
                <w:rStyle w:val="Bold"/>
                <w:sz w:val="16"/>
                <w:szCs w:val="16"/>
              </w:rPr>
              <w:t>e</w:t>
            </w:r>
            <w:r w:rsidRPr="00793260">
              <w:rPr>
                <w:rStyle w:val="Bold"/>
                <w:sz w:val="16"/>
                <w:szCs w:val="16"/>
              </w:rPr>
              <w:t>tc.</w:t>
            </w:r>
          </w:p>
        </w:tc>
        <w:tc>
          <w:tcPr>
            <w:tcW w:w="1260" w:type="dxa"/>
            <w:shd w:val="clear" w:color="auto" w:fill="C6D9F1" w:themeFill="text2" w:themeFillTint="33"/>
            <w:vAlign w:val="center"/>
          </w:tcPr>
          <w:p w14:paraId="1E1A27AC" w14:textId="77777777" w:rsidR="001C27B7" w:rsidRPr="00793260" w:rsidRDefault="001C27B7" w:rsidP="0079326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Acceptance Criteria</w:t>
            </w:r>
          </w:p>
        </w:tc>
        <w:tc>
          <w:tcPr>
            <w:tcW w:w="1170" w:type="dxa"/>
            <w:shd w:val="clear" w:color="auto" w:fill="C6D9F1" w:themeFill="text2" w:themeFillTint="33"/>
            <w:vAlign w:val="center"/>
          </w:tcPr>
          <w:p w14:paraId="6C70BD16" w14:textId="77777777" w:rsidR="001C27B7" w:rsidRPr="00793260" w:rsidRDefault="001C27B7" w:rsidP="0079326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 xml:space="preserve">Construction Contractor </w:t>
            </w:r>
          </w:p>
        </w:tc>
        <w:tc>
          <w:tcPr>
            <w:tcW w:w="1140" w:type="dxa"/>
            <w:shd w:val="clear" w:color="auto" w:fill="C6D9F1" w:themeFill="text2" w:themeFillTint="33"/>
            <w:vAlign w:val="center"/>
          </w:tcPr>
          <w:p w14:paraId="3C12D966" w14:textId="77777777" w:rsidR="001C27B7" w:rsidRPr="00793260" w:rsidRDefault="001C27B7" w:rsidP="0079326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Site Construction Department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3A2AE0D1" w14:textId="77777777" w:rsidR="001C27B7" w:rsidRPr="00793260" w:rsidRDefault="001C27B7" w:rsidP="00793260">
            <w:pPr>
              <w:pStyle w:val="TableTextCentered"/>
              <w:spacing w:before="0" w:after="0"/>
              <w:rPr>
                <w:rStyle w:val="Bold"/>
                <w:sz w:val="16"/>
                <w:szCs w:val="16"/>
              </w:rPr>
            </w:pPr>
            <w:r w:rsidRPr="00793260">
              <w:rPr>
                <w:rStyle w:val="Bold"/>
                <w:sz w:val="16"/>
                <w:szCs w:val="16"/>
              </w:rPr>
              <w:t>Entity</w:t>
            </w:r>
            <w:r w:rsidR="002A4FB5">
              <w:rPr>
                <w:rStyle w:val="Bold"/>
                <w:sz w:val="16"/>
                <w:szCs w:val="16"/>
              </w:rPr>
              <w:t xml:space="preserve"> (EPMO)</w:t>
            </w:r>
          </w:p>
        </w:tc>
        <w:tc>
          <w:tcPr>
            <w:tcW w:w="1980" w:type="dxa"/>
            <w:vMerge/>
            <w:shd w:val="clear" w:color="auto" w:fill="C6D9F1" w:themeFill="text2" w:themeFillTint="33"/>
            <w:vAlign w:val="center"/>
          </w:tcPr>
          <w:p w14:paraId="19FF85B3" w14:textId="77777777" w:rsidR="001C27B7" w:rsidRPr="00793260" w:rsidRDefault="001C27B7" w:rsidP="00793260">
            <w:pPr>
              <w:pStyle w:val="TableTextCentered"/>
              <w:spacing w:before="0" w:after="0"/>
              <w:rPr>
                <w:sz w:val="16"/>
                <w:szCs w:val="16"/>
              </w:rPr>
            </w:pPr>
          </w:p>
        </w:tc>
      </w:tr>
      <w:tr w:rsidR="001C27B7" w:rsidRPr="00AC4425" w14:paraId="6D4E0E0D" w14:textId="77777777" w:rsidTr="00793260">
        <w:trPr>
          <w:cantSplit/>
        </w:trPr>
        <w:tc>
          <w:tcPr>
            <w:tcW w:w="730" w:type="dxa"/>
            <w:vAlign w:val="center"/>
          </w:tcPr>
          <w:p w14:paraId="209D7C9F" w14:textId="77777777" w:rsidR="001C27B7" w:rsidRPr="00AD142B" w:rsidRDefault="001C27B7" w:rsidP="0079326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1.0</w:t>
            </w:r>
          </w:p>
        </w:tc>
        <w:tc>
          <w:tcPr>
            <w:tcW w:w="1550" w:type="dxa"/>
            <w:vAlign w:val="center"/>
          </w:tcPr>
          <w:p w14:paraId="54C2B601" w14:textId="77777777" w:rsidR="001C27B7" w:rsidRPr="00AD142B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Document review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4CCD20D3" w14:textId="77777777" w:rsidR="001C27B7" w:rsidRPr="00474A37" w:rsidRDefault="001C27B7" w:rsidP="00793260">
            <w:pPr>
              <w:ind w:left="142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74711E08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29A21E0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E1269B6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36E5512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AC240DF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93F80BB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43A57FB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5ADB1F0B" w14:textId="77777777" w:rsidTr="00AE4AB6">
        <w:trPr>
          <w:cantSplit/>
          <w:trHeight w:val="912"/>
        </w:trPr>
        <w:tc>
          <w:tcPr>
            <w:tcW w:w="730" w:type="dxa"/>
            <w:vAlign w:val="center"/>
          </w:tcPr>
          <w:p w14:paraId="667DE8B4" w14:textId="77777777" w:rsidR="001C27B7" w:rsidRPr="005720A9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1550" w:type="dxa"/>
            <w:vAlign w:val="center"/>
          </w:tcPr>
          <w:p w14:paraId="07553575" w14:textId="77777777" w:rsidR="001C27B7" w:rsidRPr="005720A9" w:rsidRDefault="001C27B7" w:rsidP="00793260">
            <w:pPr>
              <w:pStyle w:val="TableTextCentered"/>
              <w:spacing w:before="0" w:after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AF08AD7" w14:textId="77777777" w:rsidR="001C27B7" w:rsidRPr="005720A9" w:rsidRDefault="001C27B7" w:rsidP="00793260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Confirm documents:</w:t>
            </w:r>
          </w:p>
          <w:p w14:paraId="290B42EF" w14:textId="77777777" w:rsidR="001C27B7" w:rsidRDefault="001C27B7" w:rsidP="00793260">
            <w:pPr>
              <w:numPr>
                <w:ilvl w:val="0"/>
                <w:numId w:val="27"/>
              </w:numPr>
              <w:ind w:left="61" w:right="75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 xml:space="preserve">Design drawing </w:t>
            </w:r>
          </w:p>
          <w:p w14:paraId="301382CC" w14:textId="77777777" w:rsidR="001C27B7" w:rsidRPr="00474A37" w:rsidRDefault="001C27B7" w:rsidP="00793260">
            <w:pPr>
              <w:numPr>
                <w:ilvl w:val="0"/>
                <w:numId w:val="27"/>
              </w:numPr>
              <w:ind w:left="61" w:right="75" w:firstLine="0"/>
              <w:jc w:val="left"/>
              <w:rPr>
                <w:rFonts w:cs="Arial"/>
                <w:sz w:val="16"/>
                <w:szCs w:val="16"/>
              </w:rPr>
            </w:pPr>
            <w:r w:rsidRPr="00474A37">
              <w:rPr>
                <w:rFonts w:cs="Arial"/>
                <w:sz w:val="16"/>
                <w:szCs w:val="16"/>
              </w:rPr>
              <w:t>Method statement</w:t>
            </w:r>
          </w:p>
          <w:p w14:paraId="778D99E2" w14:textId="77777777" w:rsidR="001C27B7" w:rsidRPr="005720A9" w:rsidRDefault="001C27B7" w:rsidP="00AE4AB6">
            <w:pPr>
              <w:numPr>
                <w:ilvl w:val="0"/>
                <w:numId w:val="27"/>
              </w:numPr>
              <w:ind w:left="61" w:right="75" w:firstLine="0"/>
              <w:jc w:val="left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Material submittal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E5561C6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</w:t>
            </w:r>
            <w:r>
              <w:rPr>
                <w:rFonts w:cs="Arial"/>
                <w:sz w:val="16"/>
                <w:szCs w:val="16"/>
              </w:rPr>
              <w:t>ior to commencement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C94A757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DE4C092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BC8690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A834750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9538B6C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189363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0F729A82" w14:textId="77777777" w:rsidTr="00793260">
        <w:trPr>
          <w:cantSplit/>
        </w:trPr>
        <w:tc>
          <w:tcPr>
            <w:tcW w:w="730" w:type="dxa"/>
            <w:vAlign w:val="center"/>
          </w:tcPr>
          <w:p w14:paraId="2342E049" w14:textId="77777777" w:rsidR="001C27B7" w:rsidRPr="00AD142B" w:rsidRDefault="001C27B7" w:rsidP="0079326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2.0</w:t>
            </w:r>
          </w:p>
        </w:tc>
        <w:tc>
          <w:tcPr>
            <w:tcW w:w="1550" w:type="dxa"/>
            <w:vAlign w:val="center"/>
          </w:tcPr>
          <w:p w14:paraId="57A30A96" w14:textId="77777777" w:rsidR="001C27B7" w:rsidRPr="00AD142B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Material receiving inspection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24DA13EE" w14:textId="77777777" w:rsidR="001C27B7" w:rsidRPr="005720A9" w:rsidRDefault="001C27B7" w:rsidP="00793260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D3B5977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8E4196D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1B0335A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FAEEBD9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49AA9E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C74634B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81241CA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6B6D41D1" w14:textId="77777777" w:rsidTr="00793260">
        <w:trPr>
          <w:cantSplit/>
        </w:trPr>
        <w:tc>
          <w:tcPr>
            <w:tcW w:w="730" w:type="dxa"/>
            <w:vAlign w:val="center"/>
          </w:tcPr>
          <w:p w14:paraId="3A9E2293" w14:textId="77777777" w:rsidR="001C27B7" w:rsidRPr="005720A9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1550" w:type="dxa"/>
            <w:vAlign w:val="center"/>
          </w:tcPr>
          <w:p w14:paraId="5FA147D4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494D7578" w14:textId="77777777" w:rsidR="001C27B7" w:rsidRPr="005720A9" w:rsidRDefault="001C27B7" w:rsidP="00793260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Visual inspection for damage, deformity and correct label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A0542F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0CA75E1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218F44E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2613DAF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7884B3F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2BBA693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3F2247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6F4E20E6" w14:textId="77777777" w:rsidTr="00793260">
        <w:trPr>
          <w:cantSplit/>
        </w:trPr>
        <w:tc>
          <w:tcPr>
            <w:tcW w:w="730" w:type="dxa"/>
            <w:vAlign w:val="center"/>
          </w:tcPr>
          <w:p w14:paraId="5982DA4C" w14:textId="77777777" w:rsidR="001C27B7" w:rsidRPr="00AD142B" w:rsidRDefault="001C27B7" w:rsidP="0079326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3.0</w:t>
            </w:r>
          </w:p>
        </w:tc>
        <w:tc>
          <w:tcPr>
            <w:tcW w:w="1550" w:type="dxa"/>
            <w:vAlign w:val="center"/>
          </w:tcPr>
          <w:p w14:paraId="0BFD7AB1" w14:textId="77777777" w:rsidR="001C27B7" w:rsidRPr="00AD142B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Storage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6588D0E" w14:textId="77777777" w:rsidR="001C27B7" w:rsidRPr="005720A9" w:rsidRDefault="001C27B7" w:rsidP="00793260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E2800C4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FB23F43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431C1EF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E9CA6F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B07F1A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ACE2162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0E3695E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25AC4AE1" w14:textId="77777777" w:rsidTr="00793260">
        <w:trPr>
          <w:cantSplit/>
        </w:trPr>
        <w:tc>
          <w:tcPr>
            <w:tcW w:w="730" w:type="dxa"/>
            <w:vAlign w:val="center"/>
          </w:tcPr>
          <w:p w14:paraId="23510B05" w14:textId="77777777" w:rsidR="001C27B7" w:rsidRPr="005720A9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1550" w:type="dxa"/>
            <w:vAlign w:val="center"/>
          </w:tcPr>
          <w:p w14:paraId="77209535" w14:textId="77777777" w:rsidR="001C27B7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808FCA7" w14:textId="77777777" w:rsidR="001C27B7" w:rsidRPr="005720A9" w:rsidRDefault="001C27B7" w:rsidP="00793260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Refer to method statement &amp; manufacturer’s recommendation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BD169CF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D50D8E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775D4E1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E74A2D6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B97E98C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DE778CC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4121B40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6CC0196F" w14:textId="77777777" w:rsidTr="00793260">
        <w:trPr>
          <w:cantSplit/>
        </w:trPr>
        <w:tc>
          <w:tcPr>
            <w:tcW w:w="730" w:type="dxa"/>
            <w:vAlign w:val="center"/>
          </w:tcPr>
          <w:p w14:paraId="5DC17167" w14:textId="77777777" w:rsidR="001C27B7" w:rsidRPr="00AD142B" w:rsidRDefault="001C27B7" w:rsidP="0079326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4.0</w:t>
            </w:r>
          </w:p>
        </w:tc>
        <w:tc>
          <w:tcPr>
            <w:tcW w:w="1550" w:type="dxa"/>
            <w:vAlign w:val="center"/>
          </w:tcPr>
          <w:p w14:paraId="61286A30" w14:textId="77777777" w:rsidR="001C27B7" w:rsidRPr="00AD142B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AD142B">
              <w:rPr>
                <w:rFonts w:cs="Arial"/>
                <w:b/>
                <w:sz w:val="16"/>
                <w:szCs w:val="16"/>
              </w:rPr>
              <w:t>Pre-installation check sheet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67E913F" w14:textId="77777777" w:rsidR="001C27B7" w:rsidRPr="005720A9" w:rsidRDefault="001C27B7" w:rsidP="00793260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2097079D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D0BD0D3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95710BC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C29CD39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AB2BDC7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6274C5D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CA97A27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52CC66DC" w14:textId="77777777" w:rsidTr="00793260">
        <w:trPr>
          <w:cantSplit/>
        </w:trPr>
        <w:tc>
          <w:tcPr>
            <w:tcW w:w="730" w:type="dxa"/>
            <w:vAlign w:val="center"/>
          </w:tcPr>
          <w:p w14:paraId="209CAD6A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1550" w:type="dxa"/>
            <w:vAlign w:val="center"/>
          </w:tcPr>
          <w:p w14:paraId="35B5792D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0DF679A2" w14:textId="77777777" w:rsidR="001C27B7" w:rsidRPr="005720A9" w:rsidRDefault="001C27B7" w:rsidP="00793260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physical condition of materials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3A4FDDD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BABE21A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C0DB89D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5704F9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0A9B403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96BA95C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24D1932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491BCBA2" w14:textId="77777777" w:rsidTr="00793260">
        <w:trPr>
          <w:cantSplit/>
        </w:trPr>
        <w:tc>
          <w:tcPr>
            <w:tcW w:w="730" w:type="dxa"/>
            <w:vAlign w:val="center"/>
          </w:tcPr>
          <w:p w14:paraId="0692DBA5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1550" w:type="dxa"/>
            <w:vAlign w:val="center"/>
          </w:tcPr>
          <w:p w14:paraId="4B00F4A0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EB573FD" w14:textId="77777777" w:rsidR="001C27B7" w:rsidRPr="00F535A8" w:rsidRDefault="001C27B7" w:rsidP="00793260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size &amp; type of materials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22FB742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962CAD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3CD08C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1973AF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677DED6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FAC7E8D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7FB3A7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0AFC571C" w14:textId="77777777" w:rsidTr="00793260">
        <w:trPr>
          <w:cantSplit/>
        </w:trPr>
        <w:tc>
          <w:tcPr>
            <w:tcW w:w="730" w:type="dxa"/>
            <w:vAlign w:val="center"/>
          </w:tcPr>
          <w:p w14:paraId="4A5FE802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4.3</w:t>
            </w:r>
          </w:p>
        </w:tc>
        <w:tc>
          <w:tcPr>
            <w:tcW w:w="1550" w:type="dxa"/>
            <w:vAlign w:val="center"/>
          </w:tcPr>
          <w:p w14:paraId="5C546C9E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DD7C5B6" w14:textId="77777777" w:rsidR="001C27B7" w:rsidRPr="005720A9" w:rsidRDefault="001C27B7" w:rsidP="00793260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Segregate different materials where necessary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C8A890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1F78729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090A7D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5E401AC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4721206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CE47C03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4765735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05D31586" w14:textId="77777777" w:rsidTr="00793260">
        <w:trPr>
          <w:cantSplit/>
        </w:trPr>
        <w:tc>
          <w:tcPr>
            <w:tcW w:w="730" w:type="dxa"/>
            <w:vAlign w:val="center"/>
          </w:tcPr>
          <w:p w14:paraId="0DA69242" w14:textId="77777777" w:rsidR="001C27B7" w:rsidRPr="00DE1A4E" w:rsidRDefault="001C27B7" w:rsidP="0079326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DE1A4E">
              <w:rPr>
                <w:rFonts w:cs="Arial"/>
                <w:b/>
                <w:sz w:val="16"/>
                <w:szCs w:val="16"/>
              </w:rPr>
              <w:t>5.0</w:t>
            </w:r>
          </w:p>
        </w:tc>
        <w:tc>
          <w:tcPr>
            <w:tcW w:w="1550" w:type="dxa"/>
            <w:vAlign w:val="center"/>
          </w:tcPr>
          <w:p w14:paraId="4A45B396" w14:textId="77777777" w:rsidR="001C27B7" w:rsidRPr="00DE1A4E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 w:rsidRPr="00DE1A4E">
              <w:rPr>
                <w:rFonts w:cs="Arial"/>
                <w:b/>
                <w:sz w:val="16"/>
                <w:szCs w:val="16"/>
              </w:rPr>
              <w:t>Installation</w:t>
            </w:r>
            <w:r>
              <w:rPr>
                <w:rFonts w:cs="Arial"/>
                <w:b/>
                <w:sz w:val="16"/>
                <w:szCs w:val="16"/>
              </w:rPr>
              <w:t xml:space="preserve"> - supports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6F075183" w14:textId="77777777" w:rsidR="001C27B7" w:rsidRDefault="001C27B7" w:rsidP="00793260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6CF0E7F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06BD402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53B14191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22D46A5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2DFC0228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7EB86AF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9AAC5B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166E55CB" w14:textId="77777777" w:rsidTr="00793260">
        <w:trPr>
          <w:cantSplit/>
        </w:trPr>
        <w:tc>
          <w:tcPr>
            <w:tcW w:w="730" w:type="dxa"/>
            <w:vAlign w:val="center"/>
          </w:tcPr>
          <w:p w14:paraId="0DED6FD4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1550" w:type="dxa"/>
            <w:vAlign w:val="center"/>
          </w:tcPr>
          <w:p w14:paraId="68E7C9B1" w14:textId="77777777" w:rsidR="001C27B7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F31758D" w14:textId="77777777" w:rsidR="001C27B7" w:rsidRDefault="001C27B7" w:rsidP="00793260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the material of construction for supports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7776B6D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612032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1CF1B5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719AE6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65043D8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0478A96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39C8385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4A2C1779" w14:textId="77777777" w:rsidTr="00793260">
        <w:trPr>
          <w:cantSplit/>
        </w:trPr>
        <w:tc>
          <w:tcPr>
            <w:tcW w:w="730" w:type="dxa"/>
            <w:vAlign w:val="center"/>
          </w:tcPr>
          <w:p w14:paraId="21DE035F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1550" w:type="dxa"/>
            <w:vAlign w:val="center"/>
          </w:tcPr>
          <w:p w14:paraId="5D3416F2" w14:textId="77777777" w:rsidR="001C27B7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2612E09" w14:textId="77777777" w:rsidR="001C27B7" w:rsidRDefault="001C27B7" w:rsidP="00793260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the size of the support against drawing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552FED3B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AACC1BB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090FFD8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5B3E44D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14A27DA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04E7B3C9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7E8D47A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779CD370" w14:textId="77777777" w:rsidTr="00793260">
        <w:trPr>
          <w:cantSplit/>
        </w:trPr>
        <w:tc>
          <w:tcPr>
            <w:tcW w:w="730" w:type="dxa"/>
            <w:vAlign w:val="center"/>
          </w:tcPr>
          <w:p w14:paraId="188D5DEB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1550" w:type="dxa"/>
            <w:vAlign w:val="center"/>
          </w:tcPr>
          <w:p w14:paraId="0258B580" w14:textId="77777777" w:rsidR="001C27B7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20379AA9" w14:textId="77777777" w:rsidR="001C27B7" w:rsidRDefault="001C27B7" w:rsidP="00793260">
            <w:pPr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the precise location of the support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03510DA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ED4424D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006C47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B468D45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CA69A15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7E7207F1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7A7B377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73512944" w14:textId="77777777" w:rsidTr="00793260">
        <w:trPr>
          <w:cantSplit/>
        </w:trPr>
        <w:tc>
          <w:tcPr>
            <w:tcW w:w="730" w:type="dxa"/>
            <w:vAlign w:val="center"/>
          </w:tcPr>
          <w:p w14:paraId="56686F97" w14:textId="77777777" w:rsidR="001C27B7" w:rsidRPr="00A81271" w:rsidRDefault="001C27B7" w:rsidP="00793260">
            <w:pPr>
              <w:pStyle w:val="TableTextCentered"/>
              <w:rPr>
                <w:rFonts w:cs="Arial"/>
                <w:b/>
                <w:sz w:val="16"/>
                <w:szCs w:val="16"/>
              </w:rPr>
            </w:pPr>
            <w:r w:rsidRPr="00A81271">
              <w:rPr>
                <w:rFonts w:cs="Arial"/>
                <w:b/>
                <w:sz w:val="16"/>
                <w:szCs w:val="16"/>
              </w:rPr>
              <w:t>6.0</w:t>
            </w:r>
          </w:p>
        </w:tc>
        <w:tc>
          <w:tcPr>
            <w:tcW w:w="1550" w:type="dxa"/>
            <w:vAlign w:val="center"/>
          </w:tcPr>
          <w:p w14:paraId="7F8DD017" w14:textId="77777777" w:rsidR="001C27B7" w:rsidRPr="00A81271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Installation </w:t>
            </w:r>
            <w:r w:rsidR="00AE4AB6">
              <w:rPr>
                <w:rFonts w:cs="Arial"/>
                <w:b/>
                <w:sz w:val="16"/>
                <w:szCs w:val="16"/>
              </w:rPr>
              <w:t>-</w:t>
            </w:r>
            <w:r>
              <w:rPr>
                <w:rFonts w:cs="Arial"/>
                <w:b/>
                <w:sz w:val="16"/>
                <w:szCs w:val="16"/>
              </w:rPr>
              <w:t xml:space="preserve"> cable trays, ladder racks, other raceways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7E74F332" w14:textId="77777777" w:rsidR="001C27B7" w:rsidRPr="005720A9" w:rsidRDefault="001C27B7" w:rsidP="00793260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7A2B448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67EB1661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0C67A7A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19558219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06CC28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76EF5BA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D5CE1E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0EEEE84A" w14:textId="77777777" w:rsidTr="00793260">
        <w:trPr>
          <w:cantSplit/>
        </w:trPr>
        <w:tc>
          <w:tcPr>
            <w:tcW w:w="730" w:type="dxa"/>
            <w:vAlign w:val="center"/>
          </w:tcPr>
          <w:p w14:paraId="0BA903C7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1550" w:type="dxa"/>
            <w:vAlign w:val="center"/>
          </w:tcPr>
          <w:p w14:paraId="6E029653" w14:textId="77777777" w:rsidR="001C27B7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44DCE5B" w14:textId="77777777" w:rsidR="001C27B7" w:rsidRDefault="001C27B7" w:rsidP="00793260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the routing of raceway (Bend radii, access, separation)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7F281F3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704215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6A414AB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B9B352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22212A68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D64948C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6A3A49D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1F9B4018" w14:textId="77777777" w:rsidTr="00793260">
        <w:trPr>
          <w:cantSplit/>
        </w:trPr>
        <w:tc>
          <w:tcPr>
            <w:tcW w:w="730" w:type="dxa"/>
            <w:vAlign w:val="center"/>
          </w:tcPr>
          <w:p w14:paraId="7E521CC5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1550" w:type="dxa"/>
            <w:vAlign w:val="center"/>
          </w:tcPr>
          <w:p w14:paraId="2F26B31E" w14:textId="77777777" w:rsidR="001C27B7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7AB261FB" w14:textId="77777777" w:rsidR="001C27B7" w:rsidRDefault="001C27B7" w:rsidP="00793260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Carry out regular dimensional and elevation checks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865E374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7D3A9FC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E2D2860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72C011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E3F3A2B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AA77656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5739EAD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515EA0DE" w14:textId="77777777" w:rsidTr="00793260">
        <w:trPr>
          <w:cantSplit/>
        </w:trPr>
        <w:tc>
          <w:tcPr>
            <w:tcW w:w="730" w:type="dxa"/>
            <w:vAlign w:val="center"/>
          </w:tcPr>
          <w:p w14:paraId="21F6AC1E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1550" w:type="dxa"/>
            <w:vAlign w:val="center"/>
          </w:tcPr>
          <w:p w14:paraId="0F35B4BF" w14:textId="77777777" w:rsidR="001C27B7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A63BF8F" w14:textId="77777777" w:rsidR="001C27B7" w:rsidRPr="005720A9" w:rsidRDefault="001C27B7" w:rsidP="00793260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the correct material of construction for all material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FB87EF4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3EB44B5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3B7CD83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D53FACC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29C946A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9A7D5F3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C792FC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429FC691" w14:textId="77777777" w:rsidTr="00793260">
        <w:trPr>
          <w:cantSplit/>
        </w:trPr>
        <w:tc>
          <w:tcPr>
            <w:tcW w:w="730" w:type="dxa"/>
            <w:vAlign w:val="center"/>
          </w:tcPr>
          <w:p w14:paraId="364E3DE4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1550" w:type="dxa"/>
            <w:vAlign w:val="center"/>
          </w:tcPr>
          <w:p w14:paraId="72A9141D" w14:textId="77777777" w:rsidR="00FC53FF" w:rsidRDefault="00FC53FF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  <w:p w14:paraId="5B7596E4" w14:textId="77777777" w:rsidR="00FC53FF" w:rsidRPr="00FC53FF" w:rsidRDefault="00FC53FF" w:rsidP="00FC53FF"/>
          <w:p w14:paraId="492A9A7E" w14:textId="77777777" w:rsidR="00FC53FF" w:rsidRPr="00FC53FF" w:rsidRDefault="00FC53FF" w:rsidP="00FC53FF"/>
          <w:p w14:paraId="0275C2AC" w14:textId="77777777" w:rsidR="001C27B7" w:rsidRPr="00FC53FF" w:rsidRDefault="001C27B7" w:rsidP="00FC53FF"/>
        </w:tc>
        <w:tc>
          <w:tcPr>
            <w:tcW w:w="3220" w:type="dxa"/>
            <w:shd w:val="clear" w:color="auto" w:fill="auto"/>
            <w:vAlign w:val="center"/>
          </w:tcPr>
          <w:p w14:paraId="7AB9ED5D" w14:textId="77777777" w:rsidR="001C27B7" w:rsidRDefault="001C27B7" w:rsidP="00793260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for all correct accessories used in the installation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D4016C" w14:textId="77777777" w:rsidR="00D62146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  <w:p w14:paraId="654767B8" w14:textId="77777777" w:rsidR="00D62146" w:rsidRPr="00D62146" w:rsidRDefault="00D62146" w:rsidP="00D62146"/>
          <w:p w14:paraId="7F62F5BA" w14:textId="77777777" w:rsidR="00D62146" w:rsidRDefault="00D62146" w:rsidP="00D62146"/>
          <w:p w14:paraId="1279D264" w14:textId="77777777" w:rsidR="001C27B7" w:rsidRPr="00D62146" w:rsidRDefault="001C27B7" w:rsidP="00D62146"/>
        </w:tc>
        <w:tc>
          <w:tcPr>
            <w:tcW w:w="1170" w:type="dxa"/>
            <w:shd w:val="clear" w:color="auto" w:fill="auto"/>
            <w:vAlign w:val="center"/>
          </w:tcPr>
          <w:p w14:paraId="6688F681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F65AB33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65926D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5AF43B3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FC51DA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80F00D6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0AD1825E" w14:textId="77777777" w:rsidTr="00793260">
        <w:trPr>
          <w:cantSplit/>
        </w:trPr>
        <w:tc>
          <w:tcPr>
            <w:tcW w:w="730" w:type="dxa"/>
            <w:vAlign w:val="center"/>
          </w:tcPr>
          <w:p w14:paraId="069184B1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6.5</w:t>
            </w:r>
          </w:p>
        </w:tc>
        <w:tc>
          <w:tcPr>
            <w:tcW w:w="1550" w:type="dxa"/>
            <w:vAlign w:val="center"/>
          </w:tcPr>
          <w:p w14:paraId="179C2FE1" w14:textId="77777777" w:rsidR="00FC53FF" w:rsidRDefault="00FC53FF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  <w:p w14:paraId="5DE57958" w14:textId="77777777" w:rsidR="00FC53FF" w:rsidRDefault="00FC53FF" w:rsidP="00FC53FF"/>
          <w:p w14:paraId="476CFE0F" w14:textId="77777777" w:rsidR="001C27B7" w:rsidRPr="00FC53FF" w:rsidRDefault="001C27B7" w:rsidP="00FC53FF"/>
        </w:tc>
        <w:tc>
          <w:tcPr>
            <w:tcW w:w="3220" w:type="dxa"/>
            <w:shd w:val="clear" w:color="auto" w:fill="auto"/>
            <w:vAlign w:val="center"/>
          </w:tcPr>
          <w:p w14:paraId="3B5B5E2A" w14:textId="77777777" w:rsidR="001C27B7" w:rsidRPr="005720A9" w:rsidRDefault="001C27B7" w:rsidP="00793260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for tightness of all connections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B384D7F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01CB9D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1ED3501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1741A6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B3E78CA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6AC9E0B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73802D6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0589C146" w14:textId="77777777" w:rsidTr="00793260">
        <w:trPr>
          <w:cantSplit/>
        </w:trPr>
        <w:tc>
          <w:tcPr>
            <w:tcW w:w="730" w:type="dxa"/>
            <w:vAlign w:val="center"/>
          </w:tcPr>
          <w:p w14:paraId="22831396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1550" w:type="dxa"/>
            <w:vAlign w:val="center"/>
          </w:tcPr>
          <w:p w14:paraId="19932741" w14:textId="77777777" w:rsidR="001C27B7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D55A036" w14:textId="77777777" w:rsidR="001C27B7" w:rsidRPr="005720A9" w:rsidRDefault="001C27B7" w:rsidP="00793260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Burrs and sharp edges removed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8F008EB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B92D5EB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B257B33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7F443C5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0D8BA28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156A3EFD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7FF3B11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7FD6F094" w14:textId="77777777" w:rsidTr="00793260">
        <w:trPr>
          <w:cantSplit/>
        </w:trPr>
        <w:tc>
          <w:tcPr>
            <w:tcW w:w="730" w:type="dxa"/>
            <w:vAlign w:val="center"/>
          </w:tcPr>
          <w:p w14:paraId="10C85E35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1550" w:type="dxa"/>
            <w:vAlign w:val="center"/>
          </w:tcPr>
          <w:p w14:paraId="71D2C2D2" w14:textId="77777777" w:rsidR="001C27B7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3D88F740" w14:textId="77777777" w:rsidR="001C27B7" w:rsidRPr="005720A9" w:rsidRDefault="001C27B7" w:rsidP="00793260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All labels installed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A822558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DF8BAA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3FDEBC7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F4ADDE0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362EB723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9348E9C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4FC8CB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1FBF221F" w14:textId="77777777" w:rsidTr="00793260">
        <w:trPr>
          <w:cantSplit/>
        </w:trPr>
        <w:tc>
          <w:tcPr>
            <w:tcW w:w="730" w:type="dxa"/>
            <w:vAlign w:val="center"/>
          </w:tcPr>
          <w:p w14:paraId="73D85FFD" w14:textId="77777777" w:rsidR="001C27B7" w:rsidRDefault="001C27B7" w:rsidP="00793260">
            <w:pPr>
              <w:pStyle w:val="TableTextCentered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6.8</w:t>
            </w:r>
          </w:p>
        </w:tc>
        <w:tc>
          <w:tcPr>
            <w:tcW w:w="1550" w:type="dxa"/>
            <w:vAlign w:val="center"/>
          </w:tcPr>
          <w:p w14:paraId="4EE7616C" w14:textId="77777777" w:rsidR="001C27B7" w:rsidRDefault="001C27B7" w:rsidP="00793260">
            <w:pPr>
              <w:pStyle w:val="TableTextCentered"/>
              <w:spacing w:before="0" w:after="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1D915776" w14:textId="77777777" w:rsidR="001C27B7" w:rsidRPr="005720A9" w:rsidRDefault="001C27B7" w:rsidP="00793260">
            <w:pPr>
              <w:pStyle w:val="TableTextCentered"/>
              <w:spacing w:before="0" w:after="0"/>
              <w:ind w:left="61" w:right="75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Check Grounding arrangements and Ground Continuity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6BD4FA91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9D8F6C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B942117" w14:textId="77777777" w:rsidR="001C27B7" w:rsidRPr="005720A9" w:rsidRDefault="001C27B7" w:rsidP="00793260">
            <w:pPr>
              <w:pStyle w:val="TableTextCentered"/>
              <w:spacing w:before="0" w:after="0"/>
              <w:rPr>
                <w:rFonts w:cs="Arial"/>
                <w:sz w:val="16"/>
                <w:szCs w:val="16"/>
              </w:rPr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CC636B0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6B2CD4C7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31EBC42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CD057A5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46E13666" w14:textId="77777777" w:rsidTr="00793260">
        <w:trPr>
          <w:cantSplit/>
        </w:trPr>
        <w:tc>
          <w:tcPr>
            <w:tcW w:w="730" w:type="dxa"/>
            <w:vAlign w:val="center"/>
          </w:tcPr>
          <w:p w14:paraId="028CB630" w14:textId="77777777" w:rsidR="001C27B7" w:rsidRPr="00BC06AB" w:rsidRDefault="001C27B7" w:rsidP="00793260">
            <w:pPr>
              <w:pStyle w:val="TableTextCentered"/>
              <w:rPr>
                <w:b/>
              </w:rPr>
            </w:pPr>
            <w:r w:rsidRPr="00BC06AB">
              <w:rPr>
                <w:b/>
              </w:rPr>
              <w:t>7.0</w:t>
            </w:r>
          </w:p>
        </w:tc>
        <w:tc>
          <w:tcPr>
            <w:tcW w:w="1550" w:type="dxa"/>
            <w:vAlign w:val="center"/>
          </w:tcPr>
          <w:p w14:paraId="6B360861" w14:textId="77777777" w:rsidR="001C27B7" w:rsidRPr="00BC06AB" w:rsidRDefault="001C27B7" w:rsidP="00793260">
            <w:pPr>
              <w:pStyle w:val="TableTextCentered"/>
              <w:spacing w:before="0" w:after="0"/>
              <w:rPr>
                <w:b/>
              </w:rPr>
            </w:pPr>
            <w:r w:rsidRPr="00BC06AB">
              <w:rPr>
                <w:b/>
              </w:rPr>
              <w:t>Final Acceptance</w:t>
            </w:r>
          </w:p>
        </w:tc>
        <w:tc>
          <w:tcPr>
            <w:tcW w:w="3220" w:type="dxa"/>
            <w:shd w:val="clear" w:color="auto" w:fill="auto"/>
            <w:vAlign w:val="center"/>
          </w:tcPr>
          <w:p w14:paraId="12EC733F" w14:textId="77777777" w:rsidR="001C27B7" w:rsidRPr="00AC4425" w:rsidRDefault="001C27B7" w:rsidP="00793260">
            <w:pPr>
              <w:pStyle w:val="TableTextCentered"/>
              <w:spacing w:before="0" w:after="0"/>
              <w:ind w:left="61" w:right="75"/>
              <w:jc w:val="left"/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140DE1A0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7395714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7273C1B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4739C222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DD96287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67A59627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67E5073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  <w:tr w:rsidR="001C27B7" w:rsidRPr="00AC4425" w14:paraId="2D77B99C" w14:textId="77777777" w:rsidTr="00793260">
        <w:trPr>
          <w:cantSplit/>
        </w:trPr>
        <w:tc>
          <w:tcPr>
            <w:tcW w:w="730" w:type="dxa"/>
            <w:vAlign w:val="center"/>
          </w:tcPr>
          <w:p w14:paraId="48F0D31A" w14:textId="77777777" w:rsidR="001C27B7" w:rsidRPr="00AC4425" w:rsidRDefault="001C27B7" w:rsidP="00793260">
            <w:pPr>
              <w:pStyle w:val="TableTextCentered"/>
            </w:pPr>
            <w:r>
              <w:t>7.1</w:t>
            </w:r>
          </w:p>
        </w:tc>
        <w:tc>
          <w:tcPr>
            <w:tcW w:w="1550" w:type="dxa"/>
          </w:tcPr>
          <w:p w14:paraId="59DF6370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3220" w:type="dxa"/>
            <w:shd w:val="clear" w:color="auto" w:fill="auto"/>
            <w:vAlign w:val="center"/>
          </w:tcPr>
          <w:p w14:paraId="69F6951B" w14:textId="77777777" w:rsidR="001C27B7" w:rsidRPr="00793260" w:rsidRDefault="001C27B7" w:rsidP="00793260">
            <w:pPr>
              <w:ind w:left="61" w:right="75"/>
              <w:jc w:val="left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All </w:t>
            </w:r>
            <w:r w:rsidRPr="001E3AA6">
              <w:rPr>
                <w:rFonts w:cs="Arial"/>
                <w:sz w:val="16"/>
              </w:rPr>
              <w:t>records signed off and closed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3C30959" w14:textId="77777777" w:rsidR="001C27B7" w:rsidRPr="00AC4425" w:rsidRDefault="001C27B7" w:rsidP="00793260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C4A5B52" w14:textId="77777777" w:rsidR="001C27B7" w:rsidRPr="00AC4425" w:rsidRDefault="001C27B7" w:rsidP="00793260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B9E3746" w14:textId="77777777" w:rsidR="001C27B7" w:rsidRPr="00AC4425" w:rsidRDefault="001C27B7" w:rsidP="00793260">
            <w:pPr>
              <w:pStyle w:val="TableTextCentered"/>
              <w:spacing w:before="0" w:after="0"/>
            </w:pPr>
            <w:r w:rsidRPr="005720A9">
              <w:rPr>
                <w:rFonts w:cs="Arial"/>
                <w:sz w:val="16"/>
                <w:szCs w:val="16"/>
              </w:rPr>
              <w:t>Project Specific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FBB542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0097CF82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5B006D6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A7173E4" w14:textId="77777777" w:rsidR="001C27B7" w:rsidRPr="00AC4425" w:rsidRDefault="001C27B7" w:rsidP="00793260">
            <w:pPr>
              <w:pStyle w:val="TableTextCentered"/>
              <w:spacing w:before="0" w:after="0"/>
            </w:pPr>
          </w:p>
        </w:tc>
      </w:tr>
    </w:tbl>
    <w:p w14:paraId="65186FF5" w14:textId="77777777" w:rsidR="00D636E0" w:rsidRDefault="00D636E0" w:rsidP="00996ACA">
      <w:pPr>
        <w:rPr>
          <w:rFonts w:cs="Arial"/>
        </w:rPr>
      </w:pPr>
    </w:p>
    <w:p w14:paraId="758C057C" w14:textId="77777777" w:rsidR="00D636E0" w:rsidRPr="00D636E0" w:rsidRDefault="00D636E0" w:rsidP="00D636E0">
      <w:pPr>
        <w:rPr>
          <w:rFonts w:cs="Arial"/>
        </w:rPr>
      </w:pPr>
    </w:p>
    <w:p w14:paraId="17BB4D13" w14:textId="77777777" w:rsidR="00D636E0" w:rsidRDefault="00D636E0" w:rsidP="00D636E0">
      <w:pPr>
        <w:rPr>
          <w:rFonts w:cs="Arial"/>
        </w:rPr>
      </w:pPr>
    </w:p>
    <w:p w14:paraId="0788A274" w14:textId="77777777" w:rsidR="000125E9" w:rsidRPr="00D636E0" w:rsidRDefault="00D636E0" w:rsidP="00D636E0">
      <w:pPr>
        <w:tabs>
          <w:tab w:val="left" w:pos="3900"/>
        </w:tabs>
        <w:rPr>
          <w:rFonts w:cs="Arial"/>
        </w:rPr>
      </w:pPr>
      <w:r>
        <w:rPr>
          <w:rFonts w:cs="Arial"/>
        </w:rPr>
        <w:tab/>
      </w:r>
    </w:p>
    <w:sectPr w:rsidR="000125E9" w:rsidRPr="00D636E0" w:rsidSect="00D636E0">
      <w:headerReference w:type="default" r:id="rId11"/>
      <w:footerReference w:type="default" r:id="rId12"/>
      <w:pgSz w:w="16840" w:h="11907" w:orient="landscape" w:code="9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96BDB" w14:textId="77777777" w:rsidR="00963C87" w:rsidRDefault="00963C87">
      <w:r>
        <w:separator/>
      </w:r>
    </w:p>
    <w:p w14:paraId="54BB5845" w14:textId="77777777" w:rsidR="00963C87" w:rsidRDefault="00963C87"/>
  </w:endnote>
  <w:endnote w:type="continuationSeparator" w:id="0">
    <w:p w14:paraId="6458CC1B" w14:textId="77777777" w:rsidR="00963C87" w:rsidRDefault="00963C87">
      <w:r>
        <w:continuationSeparator/>
      </w:r>
    </w:p>
    <w:p w14:paraId="3D9B07F1" w14:textId="77777777" w:rsidR="00963C87" w:rsidRDefault="00963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7F71D" w14:textId="0B72F456" w:rsidR="00391C8A" w:rsidRPr="00F92124" w:rsidRDefault="00391C8A" w:rsidP="00391C8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89A801" wp14:editId="15FEE836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FEF40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F5B932D7323B445EAFAA9EC063CBEBA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 xml:space="preserve">EPM-KCE-TP-000006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B228B69748E745BCB15B750A193E1C53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7</w:t>
    </w:r>
    <w:r w:rsidRPr="00EA7ADF">
      <w:rPr>
        <w:rFonts w:cs="Arial"/>
        <w:color w:val="7A8D95"/>
        <w:sz w:val="16"/>
        <w:szCs w:val="16"/>
      </w:rPr>
      <w:fldChar w:fldCharType="end"/>
    </w:r>
  </w:p>
  <w:p w14:paraId="352FF0F9" w14:textId="77777777" w:rsidR="00391C8A" w:rsidRDefault="00391C8A" w:rsidP="00391C8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9D80960" w14:textId="02BBE8F6" w:rsidR="007864D2" w:rsidRPr="00391C8A" w:rsidRDefault="00391C8A" w:rsidP="00391C8A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D448" w14:textId="77777777" w:rsidR="00963C87" w:rsidRDefault="00963C87">
      <w:r>
        <w:separator/>
      </w:r>
    </w:p>
    <w:p w14:paraId="3A00A42D" w14:textId="77777777" w:rsidR="00963C87" w:rsidRDefault="00963C87"/>
  </w:footnote>
  <w:footnote w:type="continuationSeparator" w:id="0">
    <w:p w14:paraId="36999EAA" w14:textId="77777777" w:rsidR="00963C87" w:rsidRDefault="00963C87">
      <w:r>
        <w:continuationSeparator/>
      </w:r>
    </w:p>
    <w:p w14:paraId="3E68C13D" w14:textId="77777777" w:rsidR="00963C87" w:rsidRDefault="00963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584F1" w14:textId="77777777" w:rsidR="00D62146" w:rsidRDefault="00BA6816" w:rsidP="00BA6816">
    <w:pPr>
      <w:pStyle w:val="CPDocTitle"/>
      <w:rPr>
        <w:sz w:val="24"/>
        <w:szCs w:val="22"/>
      </w:rPr>
    </w:pPr>
    <w:bookmarkStart w:id="0" w:name="_Toc484415287"/>
    <w:bookmarkStart w:id="1" w:name="_Toc494801245"/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483FF7D0" wp14:editId="5912CE1D">
          <wp:simplePos x="0" y="0"/>
          <wp:positionH relativeFrom="margin">
            <wp:align>left</wp:align>
          </wp:positionH>
          <wp:positionV relativeFrom="paragraph">
            <wp:posOffset>31750</wp:posOffset>
          </wp:positionV>
          <wp:extent cx="547502" cy="610330"/>
          <wp:effectExtent l="0" t="0" r="0" b="0"/>
          <wp:wrapSquare wrapText="bothSides"/>
          <wp:docPr id="13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636E0" w:rsidRPr="00D636E0">
      <w:rPr>
        <w:sz w:val="24"/>
        <w:szCs w:val="22"/>
      </w:rPr>
      <w:t>Project Construction Inspection and Test Plan for</w:t>
    </w:r>
  </w:p>
  <w:p w14:paraId="3E5A0012" w14:textId="77777777" w:rsidR="007864D2" w:rsidRPr="00D636E0" w:rsidRDefault="00D636E0" w:rsidP="00BA6816">
    <w:pPr>
      <w:pStyle w:val="CPDocTitle"/>
      <w:rPr>
        <w:kern w:val="32"/>
        <w:sz w:val="14"/>
        <w:szCs w:val="14"/>
        <w:lang w:val="en-GB"/>
      </w:rPr>
    </w:pPr>
    <w:r w:rsidRPr="00D636E0">
      <w:rPr>
        <w:sz w:val="24"/>
        <w:szCs w:val="22"/>
      </w:rPr>
      <w:t>Raceways and Cable Tray Activities</w:t>
    </w:r>
    <w:bookmarkEnd w:id="0"/>
    <w:bookmarkEnd w:id="1"/>
    <w:r w:rsidR="00CC7BE3">
      <w:rPr>
        <w:sz w:val="24"/>
        <w:szCs w:val="22"/>
      </w:rPr>
      <w:t xml:space="preserve"> Template</w:t>
    </w:r>
  </w:p>
  <w:p w14:paraId="1DC18962" w14:textId="77777777" w:rsidR="007864D2" w:rsidRPr="00D636E0" w:rsidRDefault="007864D2" w:rsidP="00BA6816">
    <w:pPr>
      <w:pStyle w:val="Header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28888CE"/>
    <w:lvl w:ilvl="0">
      <w:numFmt w:val="decimal"/>
      <w:lvlText w:val="*"/>
      <w:lvlJc w:val="left"/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8"/>
    <w:lvlOverride w:ilvl="0">
      <w:startOverride w:val="1"/>
    </w:lvlOverride>
  </w:num>
  <w:num w:numId="24">
    <w:abstractNumId w:val="8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8"/>
    <w:lvlOverride w:ilvl="0">
      <w:startOverride w:val="1"/>
    </w:lvlOverride>
  </w:num>
  <w:num w:numId="27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  <w:color w:val="auto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5C9"/>
    <w:rsid w:val="00007BAF"/>
    <w:rsid w:val="00007BF5"/>
    <w:rsid w:val="000113D5"/>
    <w:rsid w:val="00011F52"/>
    <w:rsid w:val="000125E9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0862"/>
    <w:rsid w:val="00041656"/>
    <w:rsid w:val="00042305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229F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F1D"/>
    <w:rsid w:val="000A64E6"/>
    <w:rsid w:val="000A6D1F"/>
    <w:rsid w:val="000A7EA6"/>
    <w:rsid w:val="000B12AF"/>
    <w:rsid w:val="000B20C8"/>
    <w:rsid w:val="000B23C2"/>
    <w:rsid w:val="000B365D"/>
    <w:rsid w:val="000B3FB0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0E0C"/>
    <w:rsid w:val="000F1028"/>
    <w:rsid w:val="000F2FC3"/>
    <w:rsid w:val="000F31B1"/>
    <w:rsid w:val="000F3E6B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6DD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76F"/>
    <w:rsid w:val="00131B29"/>
    <w:rsid w:val="00131BAA"/>
    <w:rsid w:val="00131D8A"/>
    <w:rsid w:val="00132F66"/>
    <w:rsid w:val="00133DA4"/>
    <w:rsid w:val="00134FAA"/>
    <w:rsid w:val="00137ABE"/>
    <w:rsid w:val="00142314"/>
    <w:rsid w:val="0014237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1AC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A5EFC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27B7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D7D99"/>
    <w:rsid w:val="001E0766"/>
    <w:rsid w:val="001E1227"/>
    <w:rsid w:val="001E29ED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0E7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ED3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6F0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4FB5"/>
    <w:rsid w:val="002A5C92"/>
    <w:rsid w:val="002A76FE"/>
    <w:rsid w:val="002B0EFB"/>
    <w:rsid w:val="002B224C"/>
    <w:rsid w:val="002B225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AAB"/>
    <w:rsid w:val="00313CB3"/>
    <w:rsid w:val="00315853"/>
    <w:rsid w:val="0031623C"/>
    <w:rsid w:val="00321A23"/>
    <w:rsid w:val="0032213D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0EB6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1812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C8A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31CA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4DCB"/>
    <w:rsid w:val="003E5325"/>
    <w:rsid w:val="003E5AB2"/>
    <w:rsid w:val="003E62C1"/>
    <w:rsid w:val="003E638D"/>
    <w:rsid w:val="003E654B"/>
    <w:rsid w:val="003E6D2D"/>
    <w:rsid w:val="003F02E7"/>
    <w:rsid w:val="003F0998"/>
    <w:rsid w:val="003F0A2C"/>
    <w:rsid w:val="003F1344"/>
    <w:rsid w:val="003F1D76"/>
    <w:rsid w:val="003F1F64"/>
    <w:rsid w:val="003F2125"/>
    <w:rsid w:val="003F4519"/>
    <w:rsid w:val="003F493F"/>
    <w:rsid w:val="003F4F37"/>
    <w:rsid w:val="003F6834"/>
    <w:rsid w:val="003F6D85"/>
    <w:rsid w:val="003F7C5C"/>
    <w:rsid w:val="00400681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A66"/>
    <w:rsid w:val="00417877"/>
    <w:rsid w:val="00417DA4"/>
    <w:rsid w:val="00420661"/>
    <w:rsid w:val="00421437"/>
    <w:rsid w:val="0042201C"/>
    <w:rsid w:val="00423876"/>
    <w:rsid w:val="004241D5"/>
    <w:rsid w:val="004254AB"/>
    <w:rsid w:val="0042600C"/>
    <w:rsid w:val="00426722"/>
    <w:rsid w:val="00426E7A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6356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0365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819"/>
    <w:rsid w:val="00497921"/>
    <w:rsid w:val="004A07D8"/>
    <w:rsid w:val="004A1416"/>
    <w:rsid w:val="004A1547"/>
    <w:rsid w:val="004A2119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6E7F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537"/>
    <w:rsid w:val="00504768"/>
    <w:rsid w:val="00505219"/>
    <w:rsid w:val="00505A91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77"/>
    <w:rsid w:val="00530DD5"/>
    <w:rsid w:val="005324BC"/>
    <w:rsid w:val="00532573"/>
    <w:rsid w:val="00535DE6"/>
    <w:rsid w:val="00536A42"/>
    <w:rsid w:val="0053722B"/>
    <w:rsid w:val="00537731"/>
    <w:rsid w:val="00540F16"/>
    <w:rsid w:val="00541027"/>
    <w:rsid w:val="00541B66"/>
    <w:rsid w:val="005428D5"/>
    <w:rsid w:val="0054534F"/>
    <w:rsid w:val="005465E9"/>
    <w:rsid w:val="00547074"/>
    <w:rsid w:val="0054762F"/>
    <w:rsid w:val="00547DDC"/>
    <w:rsid w:val="00550348"/>
    <w:rsid w:val="00550605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6FB2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ABE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5F6FDA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221E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5A5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C0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3C4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4BB6"/>
    <w:rsid w:val="006E5F89"/>
    <w:rsid w:val="006E7C7C"/>
    <w:rsid w:val="006F0DCD"/>
    <w:rsid w:val="006F1207"/>
    <w:rsid w:val="006F22DA"/>
    <w:rsid w:val="006F4250"/>
    <w:rsid w:val="006F51D2"/>
    <w:rsid w:val="006F5BD7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3783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64D2"/>
    <w:rsid w:val="00787066"/>
    <w:rsid w:val="007900CC"/>
    <w:rsid w:val="0079082B"/>
    <w:rsid w:val="0079314D"/>
    <w:rsid w:val="00793260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222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3C04"/>
    <w:rsid w:val="007E3C29"/>
    <w:rsid w:val="007E5909"/>
    <w:rsid w:val="007E65B1"/>
    <w:rsid w:val="007E6962"/>
    <w:rsid w:val="007E6B88"/>
    <w:rsid w:val="007E73EA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3A5"/>
    <w:rsid w:val="00843B2C"/>
    <w:rsid w:val="00843C84"/>
    <w:rsid w:val="008504CD"/>
    <w:rsid w:val="0085178D"/>
    <w:rsid w:val="0085295E"/>
    <w:rsid w:val="008544C0"/>
    <w:rsid w:val="008544E5"/>
    <w:rsid w:val="008556C6"/>
    <w:rsid w:val="00855A1E"/>
    <w:rsid w:val="00856221"/>
    <w:rsid w:val="0085681A"/>
    <w:rsid w:val="00861C3E"/>
    <w:rsid w:val="00861DFE"/>
    <w:rsid w:val="00862DB4"/>
    <w:rsid w:val="0086428E"/>
    <w:rsid w:val="00864C07"/>
    <w:rsid w:val="00864D12"/>
    <w:rsid w:val="00864D1B"/>
    <w:rsid w:val="00864DE9"/>
    <w:rsid w:val="00867DC0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1529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B0C"/>
    <w:rsid w:val="008C2D42"/>
    <w:rsid w:val="008C479A"/>
    <w:rsid w:val="008C4C3D"/>
    <w:rsid w:val="008C7A3A"/>
    <w:rsid w:val="008D163E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2CA8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3C87"/>
    <w:rsid w:val="009640B3"/>
    <w:rsid w:val="00965531"/>
    <w:rsid w:val="00967B24"/>
    <w:rsid w:val="0097092A"/>
    <w:rsid w:val="00970BBA"/>
    <w:rsid w:val="00970C1E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6ACA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48A0"/>
    <w:rsid w:val="00A4524B"/>
    <w:rsid w:val="00A45E2A"/>
    <w:rsid w:val="00A4623E"/>
    <w:rsid w:val="00A462C8"/>
    <w:rsid w:val="00A46FC2"/>
    <w:rsid w:val="00A50A8E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02E4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6C5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4AB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78ED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649F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346E"/>
    <w:rsid w:val="00B961BA"/>
    <w:rsid w:val="00B97F84"/>
    <w:rsid w:val="00BA00F6"/>
    <w:rsid w:val="00BA0A99"/>
    <w:rsid w:val="00BA0DB6"/>
    <w:rsid w:val="00BA0F2A"/>
    <w:rsid w:val="00BA1BCB"/>
    <w:rsid w:val="00BA6816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752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ABB"/>
    <w:rsid w:val="00BD4B6B"/>
    <w:rsid w:val="00BD4E75"/>
    <w:rsid w:val="00BD55A7"/>
    <w:rsid w:val="00BD7894"/>
    <w:rsid w:val="00BE5E8C"/>
    <w:rsid w:val="00BE612E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57F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57C8D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77D60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C661D"/>
    <w:rsid w:val="00CC7BE3"/>
    <w:rsid w:val="00CD016A"/>
    <w:rsid w:val="00CD0BB4"/>
    <w:rsid w:val="00CD1283"/>
    <w:rsid w:val="00CD1426"/>
    <w:rsid w:val="00CD2012"/>
    <w:rsid w:val="00CD29CD"/>
    <w:rsid w:val="00CD33BA"/>
    <w:rsid w:val="00CD3C23"/>
    <w:rsid w:val="00CD3E3B"/>
    <w:rsid w:val="00CD5023"/>
    <w:rsid w:val="00CD62F8"/>
    <w:rsid w:val="00CE1213"/>
    <w:rsid w:val="00CE167B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5A1A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146"/>
    <w:rsid w:val="00D62F6B"/>
    <w:rsid w:val="00D62F88"/>
    <w:rsid w:val="00D636E0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078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7AB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2D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16AA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919"/>
    <w:rsid w:val="00E62335"/>
    <w:rsid w:val="00E662DA"/>
    <w:rsid w:val="00E67275"/>
    <w:rsid w:val="00E6745A"/>
    <w:rsid w:val="00E720EE"/>
    <w:rsid w:val="00E756F6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5F67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5C7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2ED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49C4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649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A5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3FF"/>
    <w:rsid w:val="00FC57B5"/>
    <w:rsid w:val="00FC5882"/>
    <w:rsid w:val="00FD1356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3A95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85AB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TableTextCentered">
    <w:name w:val="Table Text (Centered)"/>
    <w:rsid w:val="000125E9"/>
    <w:pPr>
      <w:spacing w:before="40" w:after="40"/>
      <w:jc w:val="center"/>
    </w:pPr>
    <w:rPr>
      <w:rFonts w:ascii="Arial" w:hAnsi="Arial"/>
      <w:sz w:val="17"/>
    </w:rPr>
  </w:style>
  <w:style w:type="character" w:customStyle="1" w:styleId="Bold">
    <w:name w:val="Bold"/>
    <w:rsid w:val="000125E9"/>
    <w:rPr>
      <w:b/>
    </w:rPr>
  </w:style>
  <w:style w:type="table" w:customStyle="1" w:styleId="TableGrid21">
    <w:name w:val="Table Grid21"/>
    <w:basedOn w:val="TableNormal"/>
    <w:next w:val="TableGrid"/>
    <w:rsid w:val="00D6214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B932D7323B445EAFAA9EC063CBE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76E97-DAC2-4C51-9AC5-8FE936776146}"/>
      </w:docPartPr>
      <w:docPartBody>
        <w:p w:rsidR="00000000" w:rsidRDefault="0064237F" w:rsidP="0064237F">
          <w:pPr>
            <w:pStyle w:val="F5B932D7323B445EAFAA9EC063CBEBA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B228B69748E745BCB15B750A193E1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E34E2-F779-4D55-BC99-1CE317550BBD}"/>
      </w:docPartPr>
      <w:docPartBody>
        <w:p w:rsidR="00000000" w:rsidRDefault="0064237F" w:rsidP="0064237F">
          <w:pPr>
            <w:pStyle w:val="B228B69748E745BCB15B750A193E1C53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7F"/>
    <w:rsid w:val="0064237F"/>
    <w:rsid w:val="008B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4237F"/>
    <w:rPr>
      <w:color w:val="808080"/>
    </w:rPr>
  </w:style>
  <w:style w:type="paragraph" w:customStyle="1" w:styleId="F5B932D7323B445EAFAA9EC063CBEBAC">
    <w:name w:val="F5B932D7323B445EAFAA9EC063CBEBAC"/>
    <w:rsid w:val="0064237F"/>
  </w:style>
  <w:style w:type="paragraph" w:customStyle="1" w:styleId="B228B69748E745BCB15B750A193E1C53">
    <w:name w:val="B228B69748E745BCB15B750A193E1C53"/>
    <w:rsid w:val="00642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C829493D-3CCD-4607-897A-A1FFDB5B51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A1405-FB65-4924-85BD-93A87B587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Electrical Works Procedure</vt:lpstr>
    </vt:vector>
  </TitlesOfParts>
  <Company>Bechtel/EDS</Company>
  <LinksUpToDate>false</LinksUpToDate>
  <CharactersWithSpaces>2560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Electrical Works Procedure</dc:title>
  <dc:subject>EPM-KCE-TP-000006</dc:subject>
  <dc:creator>Rivamonte, Leonnito (RMP)</dc:creator>
  <cp:keywords>ᅟ</cp:keywords>
  <cp:lastModifiedBy>اسماء المطيري Asma Almutairi</cp:lastModifiedBy>
  <cp:revision>4</cp:revision>
  <cp:lastPrinted>2017-10-17T10:17:00Z</cp:lastPrinted>
  <dcterms:created xsi:type="dcterms:W3CDTF">2021-07-04T05:15:00Z</dcterms:created>
  <dcterms:modified xsi:type="dcterms:W3CDTF">2022-05-23T11:44:00Z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843635c8-ff40-423c-9b30-05bfc753e492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